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AC80A" w14:textId="77777777" w:rsidR="00215AE7" w:rsidRDefault="00226CE9" w:rsidP="00226CE9">
      <w:pPr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GoBack"/>
      <w:bookmarkEnd w:id="0"/>
      <w:r w:rsidRPr="00226CE9">
        <w:rPr>
          <w:rFonts w:ascii="Calibri" w:eastAsia="Calibri" w:hAnsi="Calibri" w:cs="Calibri"/>
          <w:b/>
          <w:sz w:val="32"/>
          <w:szCs w:val="32"/>
        </w:rPr>
        <w:t>Quality Policy Statement</w:t>
      </w:r>
    </w:p>
    <w:p w14:paraId="0668EE72" w14:textId="77777777" w:rsidR="00226CE9" w:rsidRDefault="00226CE9" w:rsidP="00226CE9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0290317B" w14:textId="77777777" w:rsidR="001D6CE1" w:rsidRDefault="001D6CE1" w:rsidP="00226CE9">
      <w:pPr>
        <w:rPr>
          <w:rFonts w:ascii="Calibri" w:eastAsia="Calibri" w:hAnsi="Calibri" w:cs="Calibri"/>
          <w:sz w:val="22"/>
          <w:szCs w:val="22"/>
        </w:rPr>
      </w:pPr>
    </w:p>
    <w:p w14:paraId="70C6F9A6" w14:textId="277EE6BF" w:rsidR="00226CE9" w:rsidRDefault="00226CE9" w:rsidP="00226CE9">
      <w:pPr>
        <w:rPr>
          <w:rFonts w:ascii="Calibri" w:eastAsia="Calibri" w:hAnsi="Calibri" w:cs="Calibri"/>
          <w:sz w:val="22"/>
          <w:szCs w:val="22"/>
        </w:rPr>
      </w:pPr>
      <w:r w:rsidRPr="00226CE9">
        <w:rPr>
          <w:rFonts w:ascii="Calibri" w:eastAsia="Calibri" w:hAnsi="Calibri" w:cs="Calibri"/>
          <w:sz w:val="22"/>
          <w:szCs w:val="22"/>
        </w:rPr>
        <w:t>The company recognises</w:t>
      </w:r>
      <w:r>
        <w:rPr>
          <w:rFonts w:ascii="Calibri" w:eastAsia="Calibri" w:hAnsi="Calibri" w:cs="Calibri"/>
          <w:sz w:val="22"/>
          <w:szCs w:val="22"/>
        </w:rPr>
        <w:t xml:space="preserve"> that the disciplines of quality, health </w:t>
      </w:r>
      <w:r w:rsidR="00B61102">
        <w:rPr>
          <w:rFonts w:ascii="Calibri" w:eastAsia="Calibri" w:hAnsi="Calibri" w:cs="Calibri"/>
          <w:sz w:val="22"/>
          <w:szCs w:val="22"/>
        </w:rPr>
        <w:t xml:space="preserve">&amp; </w:t>
      </w:r>
      <w:r>
        <w:rPr>
          <w:rFonts w:ascii="Calibri" w:eastAsia="Calibri" w:hAnsi="Calibri" w:cs="Calibri"/>
          <w:sz w:val="22"/>
          <w:szCs w:val="22"/>
        </w:rPr>
        <w:t>safety and environmental management are an integral part of its</w:t>
      </w:r>
      <w:r w:rsidR="001D6CE1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management function.</w:t>
      </w:r>
    </w:p>
    <w:p w14:paraId="1C643777" w14:textId="77777777" w:rsidR="00226CE9" w:rsidRDefault="00226CE9" w:rsidP="00226CE9">
      <w:pPr>
        <w:rPr>
          <w:rFonts w:ascii="Calibri" w:eastAsia="Calibri" w:hAnsi="Calibri" w:cs="Calibri"/>
          <w:sz w:val="22"/>
          <w:szCs w:val="22"/>
        </w:rPr>
      </w:pPr>
    </w:p>
    <w:p w14:paraId="4BB098D6" w14:textId="77777777" w:rsidR="00226CE9" w:rsidRDefault="00226CE9" w:rsidP="00226CE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Directors consider these as a primary responsibility and to be the key to good business practice.</w:t>
      </w:r>
    </w:p>
    <w:p w14:paraId="50E423F5" w14:textId="77777777" w:rsidR="00226CE9" w:rsidRDefault="00226CE9" w:rsidP="00226CE9">
      <w:pPr>
        <w:rPr>
          <w:rFonts w:ascii="Calibri" w:eastAsia="Calibri" w:hAnsi="Calibri" w:cs="Calibri"/>
          <w:sz w:val="22"/>
          <w:szCs w:val="22"/>
        </w:rPr>
      </w:pPr>
    </w:p>
    <w:p w14:paraId="5B443C27" w14:textId="77777777" w:rsidR="00226CE9" w:rsidRDefault="00226CE9" w:rsidP="00226CE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 will:</w:t>
      </w:r>
    </w:p>
    <w:p w14:paraId="63C48F50" w14:textId="77777777" w:rsidR="00226CE9" w:rsidRDefault="00226CE9" w:rsidP="00226CE9">
      <w:pPr>
        <w:rPr>
          <w:rFonts w:ascii="Calibri" w:eastAsia="Calibri" w:hAnsi="Calibri" w:cs="Calibri"/>
          <w:sz w:val="22"/>
          <w:szCs w:val="22"/>
        </w:rPr>
      </w:pPr>
    </w:p>
    <w:p w14:paraId="06BAE687" w14:textId="77777777" w:rsidR="00226CE9" w:rsidRDefault="00226CE9" w:rsidP="00226CE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Comply with all applicable laws and regulations</w:t>
      </w:r>
    </w:p>
    <w:p w14:paraId="4B2A8330" w14:textId="77777777" w:rsidR="00226CE9" w:rsidRDefault="00226CE9" w:rsidP="00226CE9">
      <w:pPr>
        <w:rPr>
          <w:rFonts w:ascii="Calibri" w:eastAsia="Calibri" w:hAnsi="Calibri" w:cs="Calibri"/>
          <w:sz w:val="22"/>
          <w:szCs w:val="22"/>
        </w:rPr>
      </w:pPr>
    </w:p>
    <w:p w14:paraId="38F7A07B" w14:textId="77777777" w:rsidR="00226CE9" w:rsidRDefault="00226CE9" w:rsidP="00226CE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Follow a concept of continual improvements and make best use of our resources by setting and reviewing objectives to achieve the improvements in Quality.</w:t>
      </w:r>
    </w:p>
    <w:p w14:paraId="0ED45292" w14:textId="77777777" w:rsidR="00226CE9" w:rsidRDefault="00226CE9" w:rsidP="00226CE9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02707440" w14:textId="77777777" w:rsidR="00226CE9" w:rsidRDefault="00226CE9" w:rsidP="00226CE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Take due care to ensure that our work activities are safe for our employees, suppliers, visitors and others who come into contact with our environment.</w:t>
      </w:r>
    </w:p>
    <w:p w14:paraId="2F285A1F" w14:textId="77777777" w:rsidR="00226CE9" w:rsidRDefault="00226CE9" w:rsidP="00226CE9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3A162ACF" w14:textId="77777777" w:rsidR="00226CE9" w:rsidRDefault="00226CE9" w:rsidP="00226CE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 closely with our customers and suppliers to establish the highest quality standards.</w:t>
      </w:r>
    </w:p>
    <w:p w14:paraId="7F7525FB" w14:textId="77777777" w:rsidR="00226CE9" w:rsidRDefault="00226CE9" w:rsidP="00226CE9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4C3F05C5" w14:textId="77777777" w:rsidR="00226CE9" w:rsidRDefault="00226CE9" w:rsidP="00226CE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Comply with our industry </w:t>
      </w:r>
      <w:r w:rsidR="001D6CE1">
        <w:rPr>
          <w:rFonts w:ascii="Calibri" w:eastAsia="Calibri" w:hAnsi="Calibri" w:cs="Calibri"/>
          <w:sz w:val="22"/>
          <w:szCs w:val="22"/>
        </w:rPr>
        <w:t>codes of practice.</w:t>
      </w:r>
    </w:p>
    <w:p w14:paraId="28CD2C83" w14:textId="77777777" w:rsidR="001D6CE1" w:rsidRDefault="001D6CE1" w:rsidP="001D6CE1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62315E2D" w14:textId="77777777" w:rsidR="001D6CE1" w:rsidRDefault="001D6CE1" w:rsidP="00226CE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Conduct our business in a fair and ethical manner.</w:t>
      </w:r>
    </w:p>
    <w:p w14:paraId="1AF6D438" w14:textId="77777777" w:rsidR="001D6CE1" w:rsidRDefault="001D6CE1" w:rsidP="001D6CE1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0A382317" w14:textId="77777777" w:rsidR="001D6CE1" w:rsidRDefault="001D6CE1" w:rsidP="001D6CE1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Train our staff in the needs and responsibilities of our Quality Management Systems.</w:t>
      </w:r>
    </w:p>
    <w:p w14:paraId="26A6EC6B" w14:textId="77777777" w:rsidR="001D6CE1" w:rsidRDefault="001D6CE1" w:rsidP="001D6CE1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6CC88E26" w14:textId="77777777" w:rsidR="001D6CE1" w:rsidRDefault="001D6CE1" w:rsidP="001D6CE1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 aware of our environmental responsibilities when carrying out our work processes.</w:t>
      </w:r>
    </w:p>
    <w:p w14:paraId="65023A5E" w14:textId="77777777" w:rsidR="001D6CE1" w:rsidRDefault="001D6CE1" w:rsidP="001D6CE1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21861E03" w14:textId="77777777" w:rsidR="001D6CE1" w:rsidRDefault="001D6CE1" w:rsidP="001D6CE1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Review and revise our policy at planned intervals to comply with the requirements of the standard.</w:t>
      </w:r>
    </w:p>
    <w:p w14:paraId="313A2837" w14:textId="77777777" w:rsidR="001D6CE1" w:rsidRDefault="001D6CE1" w:rsidP="001D6CE1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1F2598A1" w14:textId="77777777" w:rsidR="001D6CE1" w:rsidRDefault="001D6CE1" w:rsidP="001D6CE1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 are committed to carrying out the requirements of our Management System which meets the needs of our customers.</w:t>
      </w:r>
    </w:p>
    <w:p w14:paraId="005D1961" w14:textId="77777777" w:rsidR="001D6CE1" w:rsidRDefault="001D6CE1" w:rsidP="001D6CE1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0EA35D42" w14:textId="77777777" w:rsidR="001D6CE1" w:rsidRDefault="001D6CE1" w:rsidP="001D6CE1">
      <w:pPr>
        <w:rPr>
          <w:rFonts w:ascii="Calibri" w:eastAsia="Calibri" w:hAnsi="Calibri" w:cs="Calibri"/>
          <w:sz w:val="22"/>
          <w:szCs w:val="22"/>
        </w:rPr>
      </w:pPr>
    </w:p>
    <w:p w14:paraId="2C3D573D" w14:textId="77777777" w:rsidR="001D6CE1" w:rsidRDefault="001D6CE1" w:rsidP="001D6CE1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Signed</w:t>
      </w:r>
    </w:p>
    <w:p w14:paraId="48489216" w14:textId="77777777" w:rsidR="001D6CE1" w:rsidRDefault="001D6CE1" w:rsidP="001D6CE1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23193A9F" w14:textId="77777777" w:rsidR="001D6CE1" w:rsidRDefault="00041B3B" w:rsidP="001D6CE1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  <w:lang w:eastAsia="en-GB"/>
        </w:rPr>
        <w:drawing>
          <wp:inline distT="0" distB="0" distL="0" distR="0" wp14:anchorId="2C194BCD" wp14:editId="617DBA29">
            <wp:extent cx="11334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ABD6E" w14:textId="77777777" w:rsidR="001D6CE1" w:rsidRDefault="001D6CE1" w:rsidP="001D6CE1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5D71EC5E" w14:textId="60A21830" w:rsidR="001D6CE1" w:rsidRDefault="001D6CE1" w:rsidP="001D6CE1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Group Managing Director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Date:</w:t>
      </w:r>
      <w:r w:rsidR="00B61102">
        <w:rPr>
          <w:rFonts w:ascii="Calibri" w:eastAsia="Calibri" w:hAnsi="Calibri" w:cs="Calibri"/>
          <w:sz w:val="22"/>
          <w:szCs w:val="22"/>
        </w:rPr>
        <w:t>24/08/2021</w:t>
      </w:r>
    </w:p>
    <w:p w14:paraId="7685AFF5" w14:textId="77777777" w:rsidR="001D6CE1" w:rsidRDefault="001D6CE1" w:rsidP="001D6CE1">
      <w:pPr>
        <w:ind w:firstLine="720"/>
        <w:rPr>
          <w:rFonts w:ascii="Calibri" w:eastAsia="Calibri" w:hAnsi="Calibri" w:cs="Calibri"/>
          <w:sz w:val="22"/>
          <w:szCs w:val="22"/>
        </w:rPr>
      </w:pPr>
    </w:p>
    <w:sectPr w:rsidR="001D6CE1" w:rsidSect="00A665C5">
      <w:headerReference w:type="default" r:id="rId11"/>
      <w:footerReference w:type="default" r:id="rId12"/>
      <w:pgSz w:w="11909" w:h="16834" w:code="9"/>
      <w:pgMar w:top="2875" w:right="852" w:bottom="2127" w:left="851" w:header="720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9B690" w14:textId="77777777" w:rsidR="00AB1C3C" w:rsidRDefault="00AB1C3C">
      <w:r>
        <w:separator/>
      </w:r>
    </w:p>
  </w:endnote>
  <w:endnote w:type="continuationSeparator" w:id="0">
    <w:p w14:paraId="68DC7B7E" w14:textId="77777777" w:rsidR="00AB1C3C" w:rsidRDefault="00AB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159C3" w14:textId="77777777" w:rsidR="00644CC0" w:rsidRDefault="00041B3B" w:rsidP="00644CC0">
    <w:pPr>
      <w:pStyle w:val="Footer"/>
      <w:ind w:left="-1418" w:right="-1324" w:firstLine="22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D5F5FF0" wp14:editId="6EF0445D">
          <wp:simplePos x="0" y="0"/>
          <wp:positionH relativeFrom="column">
            <wp:posOffset>-542290</wp:posOffset>
          </wp:positionH>
          <wp:positionV relativeFrom="paragraph">
            <wp:posOffset>-967105</wp:posOffset>
          </wp:positionV>
          <wp:extent cx="7550150" cy="1295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F785C" w14:textId="77777777" w:rsidR="00AB1C3C" w:rsidRDefault="00AB1C3C">
      <w:r>
        <w:separator/>
      </w:r>
    </w:p>
  </w:footnote>
  <w:footnote w:type="continuationSeparator" w:id="0">
    <w:p w14:paraId="4FE1CFB9" w14:textId="77777777" w:rsidR="00AB1C3C" w:rsidRDefault="00AB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DC5" w14:textId="77777777" w:rsidR="00644CC0" w:rsidRDefault="00041B3B" w:rsidP="00644CC0">
    <w:pPr>
      <w:pStyle w:val="Header"/>
      <w:ind w:left="-142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05D0ABA0" wp14:editId="3154CD93">
          <wp:simplePos x="0" y="0"/>
          <wp:positionH relativeFrom="column">
            <wp:posOffset>4507865</wp:posOffset>
          </wp:positionH>
          <wp:positionV relativeFrom="paragraph">
            <wp:posOffset>-66040</wp:posOffset>
          </wp:positionV>
          <wp:extent cx="1952625" cy="11087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19CB"/>
    <w:multiLevelType w:val="hybridMultilevel"/>
    <w:tmpl w:val="61208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83"/>
    <w:rsid w:val="00004F5C"/>
    <w:rsid w:val="00041B3B"/>
    <w:rsid w:val="000D2E85"/>
    <w:rsid w:val="00132307"/>
    <w:rsid w:val="00156367"/>
    <w:rsid w:val="00170A87"/>
    <w:rsid w:val="00197F34"/>
    <w:rsid w:val="001D0506"/>
    <w:rsid w:val="001D6CE1"/>
    <w:rsid w:val="001E6C84"/>
    <w:rsid w:val="001F2F92"/>
    <w:rsid w:val="00203E37"/>
    <w:rsid w:val="00211628"/>
    <w:rsid w:val="00215AE7"/>
    <w:rsid w:val="00226CE9"/>
    <w:rsid w:val="0027337D"/>
    <w:rsid w:val="002975DF"/>
    <w:rsid w:val="002D2A04"/>
    <w:rsid w:val="002D6886"/>
    <w:rsid w:val="002E3B01"/>
    <w:rsid w:val="002F78B1"/>
    <w:rsid w:val="00302284"/>
    <w:rsid w:val="00312939"/>
    <w:rsid w:val="003137BE"/>
    <w:rsid w:val="003A08BF"/>
    <w:rsid w:val="003C522F"/>
    <w:rsid w:val="004030EC"/>
    <w:rsid w:val="004922D8"/>
    <w:rsid w:val="004C42AE"/>
    <w:rsid w:val="0050767D"/>
    <w:rsid w:val="005E16E4"/>
    <w:rsid w:val="005F61F3"/>
    <w:rsid w:val="00644CC0"/>
    <w:rsid w:val="006A69FC"/>
    <w:rsid w:val="006E781E"/>
    <w:rsid w:val="00733681"/>
    <w:rsid w:val="007409FA"/>
    <w:rsid w:val="007B10C1"/>
    <w:rsid w:val="008D3F92"/>
    <w:rsid w:val="00953B8C"/>
    <w:rsid w:val="0095488E"/>
    <w:rsid w:val="0097473F"/>
    <w:rsid w:val="00A10418"/>
    <w:rsid w:val="00A17409"/>
    <w:rsid w:val="00A366A7"/>
    <w:rsid w:val="00A6043B"/>
    <w:rsid w:val="00A60EF1"/>
    <w:rsid w:val="00A665C5"/>
    <w:rsid w:val="00A875FE"/>
    <w:rsid w:val="00AB0667"/>
    <w:rsid w:val="00AB1C3C"/>
    <w:rsid w:val="00AE7E5D"/>
    <w:rsid w:val="00B32FF7"/>
    <w:rsid w:val="00B61102"/>
    <w:rsid w:val="00B61539"/>
    <w:rsid w:val="00C11162"/>
    <w:rsid w:val="00C904F0"/>
    <w:rsid w:val="00CB1E62"/>
    <w:rsid w:val="00CC76C0"/>
    <w:rsid w:val="00D17CA6"/>
    <w:rsid w:val="00D95783"/>
    <w:rsid w:val="00D97532"/>
    <w:rsid w:val="00DB4D69"/>
    <w:rsid w:val="00E0645A"/>
    <w:rsid w:val="00E12964"/>
    <w:rsid w:val="00E43EEC"/>
    <w:rsid w:val="00E85CCC"/>
    <w:rsid w:val="00ED16F0"/>
    <w:rsid w:val="00F12098"/>
    <w:rsid w:val="00F215A4"/>
    <w:rsid w:val="00F21CB7"/>
    <w:rsid w:val="00F22F76"/>
    <w:rsid w:val="00F70659"/>
    <w:rsid w:val="00F71406"/>
    <w:rsid w:val="00F97F8D"/>
    <w:rsid w:val="00FB702A"/>
    <w:rsid w:val="00FC6429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4C3E4C"/>
  <w15:chartTrackingRefBased/>
  <w15:docId w15:val="{B6C88871-8AB6-42A8-B31C-7DE87643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8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95783"/>
    <w:pPr>
      <w:keepNext/>
      <w:outlineLvl w:val="0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D95783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4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40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85814"/>
    <w:pPr>
      <w:framePr w:w="7920" w:h="1980" w:hRule="exact" w:hSpace="180" w:wrap="auto" w:hAnchor="page" w:xAlign="center" w:yAlign="bottom"/>
      <w:ind w:left="2880"/>
    </w:pPr>
    <w:rPr>
      <w:caps/>
      <w:sz w:val="20"/>
    </w:rPr>
  </w:style>
  <w:style w:type="paragraph" w:styleId="Header">
    <w:name w:val="header"/>
    <w:basedOn w:val="Normal"/>
    <w:rsid w:val="00615B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BF1"/>
    <w:pPr>
      <w:tabs>
        <w:tab w:val="center" w:pos="4320"/>
        <w:tab w:val="right" w:pos="8640"/>
      </w:tabs>
    </w:pPr>
  </w:style>
  <w:style w:type="character" w:styleId="Hyperlink">
    <w:name w:val="Hyperlink"/>
    <w:rsid w:val="00D95783"/>
    <w:rPr>
      <w:color w:val="0000FF"/>
      <w:u w:val="single"/>
    </w:rPr>
  </w:style>
  <w:style w:type="paragraph" w:styleId="BodyText">
    <w:name w:val="Body Text"/>
    <w:basedOn w:val="Normal"/>
    <w:rsid w:val="00D95783"/>
    <w:pPr>
      <w:jc w:val="both"/>
    </w:pPr>
  </w:style>
  <w:style w:type="paragraph" w:styleId="BalloonText">
    <w:name w:val="Balloon Text"/>
    <w:basedOn w:val="Normal"/>
    <w:semiHidden/>
    <w:rsid w:val="00DD5D0B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644CC0"/>
    <w:rPr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A1740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A1740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A17409"/>
    <w:rPr>
      <w:b/>
      <w:bCs/>
    </w:rPr>
  </w:style>
  <w:style w:type="character" w:styleId="Emphasis">
    <w:name w:val="Emphasis"/>
    <w:uiPriority w:val="20"/>
    <w:qFormat/>
    <w:rsid w:val="00A17409"/>
    <w:rPr>
      <w:i/>
      <w:iCs/>
    </w:rPr>
  </w:style>
  <w:style w:type="paragraph" w:styleId="ListParagraph">
    <w:name w:val="List Paragraph"/>
    <w:basedOn w:val="Normal"/>
    <w:uiPriority w:val="72"/>
    <w:qFormat/>
    <w:rsid w:val="00226C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payne\Application%20Data\Microsoft\Templates\Headed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0C46D24DED646A9BBC8DB83DC2507" ma:contentTypeVersion="15" ma:contentTypeDescription="Create a new document." ma:contentTypeScope="" ma:versionID="cf95460f8d228cba3c3bc91b303c5186">
  <xsd:schema xmlns:xsd="http://www.w3.org/2001/XMLSchema" xmlns:xs="http://www.w3.org/2001/XMLSchema" xmlns:p="http://schemas.microsoft.com/office/2006/metadata/properties" xmlns:ns2="28ac58bf-d4eb-4935-941f-18538f116924" xmlns:ns3="f571e78e-6cf5-4275-8bc6-5d4601ee4b1e" targetNamespace="http://schemas.microsoft.com/office/2006/metadata/properties" ma:root="true" ma:fieldsID="e9d47f606a361188020dba02c39579bb" ns2:_="" ns3:_="">
    <xsd:import namespace="28ac58bf-d4eb-4935-941f-18538f116924"/>
    <xsd:import namespace="f571e78e-6cf5-4275-8bc6-5d4601ee4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58bf-d4eb-4935-941f-18538f116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partment" ma:index="20" nillable="true" ma:displayName="Department" ma:format="Dropdown" ma:internalName="Department">
      <xsd:simpleType>
        <xsd:restriction base="dms:Choice">
          <xsd:enumeration value="Frozen"/>
          <xsd:enumeration value="Ambient &amp; Chilled"/>
          <xsd:enumeration value="Distribution &amp; Worksho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1e78e-6cf5-4275-8bc6-5d4601ee4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A9255-B577-47B0-8404-86EAE6B8D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c58bf-d4eb-4935-941f-18538f116924"/>
    <ds:schemaRef ds:uri="f571e78e-6cf5-4275-8bc6-5d4601ee4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D2B38-28FE-4B0B-A9B2-D510E7BF4D2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647895F-94E0-4EBB-9244-CE57A4FFE6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 Template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September 2008</vt:lpstr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September 2008</dc:title>
  <dc:subject/>
  <dc:creator>Ruth McColl</dc:creator>
  <cp:keywords/>
  <cp:lastModifiedBy>Victoria Hislop</cp:lastModifiedBy>
  <cp:revision>2</cp:revision>
  <cp:lastPrinted>2020-11-13T22:35:00Z</cp:lastPrinted>
  <dcterms:created xsi:type="dcterms:W3CDTF">2021-08-27T13:08:00Z</dcterms:created>
  <dcterms:modified xsi:type="dcterms:W3CDTF">2021-08-27T13:08:00Z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Darren Osborn FCIM</vt:lpwstr>
  </property>
  <property fmtid="{D5CDD505-2E9C-101B-9397-08002B2CF9AE}" pid="3" name="SharedWithUsers">
    <vt:lpwstr>11;#Darren Osborn FCIM</vt:lpwstr>
  </property>
</Properties>
</file>